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E00B8" w14:textId="77777777" w:rsidR="00482664" w:rsidRDefault="00482664" w:rsidP="00281E5D">
      <w:pPr>
        <w:pStyle w:val="Memoheading"/>
        <w:tabs>
          <w:tab w:val="left" w:pos="4348"/>
          <w:tab w:val="center" w:pos="7920"/>
        </w:tabs>
        <w:ind w:right="-180"/>
        <w:jc w:val="center"/>
        <w:rPr>
          <w:rFonts w:asciiTheme="majorHAnsi" w:hAnsiTheme="majorHAnsi"/>
          <w:b/>
          <w:bCs/>
          <w:color w:val="17365D"/>
          <w:sz w:val="24"/>
          <w:szCs w:val="24"/>
        </w:rPr>
      </w:pPr>
    </w:p>
    <w:p w14:paraId="3DFED3C0" w14:textId="751E577C" w:rsidR="00576E57" w:rsidRPr="00576E57" w:rsidRDefault="00576E57" w:rsidP="00576E57">
      <w:pPr>
        <w:pStyle w:val="Memoheading"/>
        <w:tabs>
          <w:tab w:val="left" w:pos="4348"/>
          <w:tab w:val="center" w:pos="7920"/>
        </w:tabs>
        <w:ind w:right="-180"/>
        <w:jc w:val="both"/>
        <w:rPr>
          <w:rFonts w:asciiTheme="majorHAnsi" w:hAnsiTheme="majorHAnsi"/>
          <w:bCs/>
          <w:color w:val="17365D"/>
          <w:sz w:val="24"/>
          <w:szCs w:val="24"/>
        </w:rPr>
      </w:pPr>
      <w:r w:rsidRPr="00F44655">
        <w:rPr>
          <w:rFonts w:asciiTheme="majorHAnsi" w:hAnsiTheme="majorHAnsi"/>
          <w:bCs/>
          <w:color w:val="17365D"/>
          <w:sz w:val="24"/>
          <w:szCs w:val="24"/>
        </w:rPr>
        <w:t xml:space="preserve">Broj: </w:t>
      </w:r>
      <w:r w:rsidR="00F44655">
        <w:rPr>
          <w:rFonts w:asciiTheme="majorHAnsi" w:hAnsiTheme="majorHAnsi"/>
          <w:bCs/>
          <w:color w:val="17365D"/>
          <w:sz w:val="24"/>
          <w:szCs w:val="24"/>
        </w:rPr>
        <w:t xml:space="preserve">04-                </w:t>
      </w:r>
      <w:r w:rsidRPr="00F44655">
        <w:rPr>
          <w:rFonts w:asciiTheme="majorHAnsi" w:hAnsiTheme="majorHAnsi"/>
          <w:bCs/>
          <w:color w:val="17365D"/>
          <w:sz w:val="24"/>
          <w:szCs w:val="24"/>
        </w:rPr>
        <w:t xml:space="preserve">                                                               </w:t>
      </w:r>
      <w:r w:rsidR="00307190" w:rsidRPr="00F44655">
        <w:rPr>
          <w:rFonts w:asciiTheme="majorHAnsi" w:hAnsiTheme="majorHAnsi"/>
          <w:bCs/>
          <w:color w:val="17365D"/>
          <w:sz w:val="24"/>
          <w:szCs w:val="24"/>
        </w:rPr>
        <w:t xml:space="preserve">                       </w:t>
      </w:r>
      <w:r w:rsidR="00CF657F" w:rsidRPr="00F44655">
        <w:rPr>
          <w:rFonts w:asciiTheme="majorHAnsi" w:hAnsiTheme="majorHAnsi"/>
          <w:bCs/>
          <w:color w:val="17365D"/>
          <w:sz w:val="24"/>
          <w:szCs w:val="24"/>
        </w:rPr>
        <w:t>Berane, xx.</w:t>
      </w:r>
      <w:bookmarkStart w:id="0" w:name="_GoBack"/>
      <w:bookmarkEnd w:id="0"/>
      <w:r w:rsidR="00CF657F" w:rsidRPr="00F44655">
        <w:rPr>
          <w:rFonts w:asciiTheme="majorHAnsi" w:hAnsiTheme="majorHAnsi"/>
          <w:bCs/>
          <w:color w:val="17365D"/>
          <w:sz w:val="24"/>
          <w:szCs w:val="24"/>
        </w:rPr>
        <w:t>5</w:t>
      </w:r>
      <w:r w:rsidRPr="00F44655">
        <w:rPr>
          <w:rFonts w:asciiTheme="majorHAnsi" w:hAnsiTheme="majorHAnsi"/>
          <w:bCs/>
          <w:color w:val="17365D"/>
          <w:sz w:val="24"/>
          <w:szCs w:val="24"/>
        </w:rPr>
        <w:t>.2026. godine</w:t>
      </w:r>
    </w:p>
    <w:p w14:paraId="5EB9BD92" w14:textId="77777777" w:rsidR="00307190" w:rsidRDefault="00307190" w:rsidP="00307190">
      <w:pPr>
        <w:tabs>
          <w:tab w:val="left" w:pos="270"/>
          <w:tab w:val="center" w:pos="8640"/>
        </w:tabs>
        <w:ind w:right="-180"/>
        <w:jc w:val="both"/>
        <w:rPr>
          <w:rFonts w:asciiTheme="majorHAnsi" w:hAnsiTheme="majorHAnsi"/>
          <w:color w:val="FF0000"/>
          <w:sz w:val="24"/>
          <w:szCs w:val="24"/>
          <w:u w:val="single"/>
          <w:lang w:val="hr-HR"/>
        </w:rPr>
      </w:pPr>
    </w:p>
    <w:p w14:paraId="16AA83F3" w14:textId="77777777" w:rsidR="00307190" w:rsidRDefault="00307190" w:rsidP="009647F7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color w:val="FF0000"/>
          <w:sz w:val="24"/>
          <w:szCs w:val="24"/>
          <w:u w:val="single"/>
          <w:lang w:val="hr-HR"/>
        </w:rPr>
      </w:pPr>
    </w:p>
    <w:p w14:paraId="44D32E4C" w14:textId="77777777" w:rsidR="0066237E" w:rsidRPr="009647F7" w:rsidRDefault="0066237E" w:rsidP="009647F7">
      <w:pPr>
        <w:tabs>
          <w:tab w:val="left" w:pos="270"/>
          <w:tab w:val="center" w:pos="8640"/>
        </w:tabs>
        <w:ind w:left="-360" w:right="-180"/>
        <w:jc w:val="both"/>
        <w:rPr>
          <w:rFonts w:asciiTheme="majorHAnsi" w:hAnsiTheme="majorHAnsi"/>
          <w:color w:val="FF0000"/>
          <w:sz w:val="24"/>
          <w:szCs w:val="24"/>
          <w:u w:val="single"/>
          <w:lang w:val="hr-HR"/>
        </w:rPr>
      </w:pPr>
    </w:p>
    <w:p w14:paraId="5A66E44E" w14:textId="77777777" w:rsidR="0066237E" w:rsidRPr="0066237E" w:rsidRDefault="0066237E" w:rsidP="0066237E">
      <w:pPr>
        <w:tabs>
          <w:tab w:val="left" w:pos="1995"/>
        </w:tabs>
        <w:spacing w:line="276" w:lineRule="auto"/>
        <w:jc w:val="center"/>
        <w:rPr>
          <w:rFonts w:asciiTheme="majorHAnsi" w:hAnsiTheme="majorHAnsi" w:cstheme="minorHAnsi"/>
          <w:b/>
          <w:bCs/>
          <w:sz w:val="24"/>
          <w:szCs w:val="24"/>
        </w:rPr>
      </w:pPr>
      <w:r w:rsidRPr="0066237E">
        <w:rPr>
          <w:rFonts w:asciiTheme="majorHAnsi" w:hAnsiTheme="majorHAnsi" w:cstheme="minorHAnsi"/>
          <w:b/>
          <w:bCs/>
          <w:sz w:val="24"/>
          <w:szCs w:val="24"/>
        </w:rPr>
        <w:t>OBRAZAC ZA PREDLAGANJE PREDSTAVNIKA NEVLADINE ORGANIZACIJE U KOMISIJU</w:t>
      </w:r>
    </w:p>
    <w:p w14:paraId="385157E2" w14:textId="77777777" w:rsidR="0066237E" w:rsidRPr="0066237E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b/>
          <w:bCs/>
          <w:sz w:val="24"/>
          <w:szCs w:val="24"/>
        </w:rPr>
      </w:pPr>
    </w:p>
    <w:p w14:paraId="23A540E3" w14:textId="77777777" w:rsidR="0066237E" w:rsidRPr="0066237E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sz w:val="24"/>
          <w:szCs w:val="24"/>
        </w:rPr>
      </w:pPr>
      <w:proofErr w:type="spellStart"/>
      <w:r w:rsidRPr="0066237E">
        <w:rPr>
          <w:rFonts w:asciiTheme="majorHAnsi" w:hAnsiTheme="majorHAnsi" w:cstheme="minorHAnsi"/>
          <w:sz w:val="24"/>
          <w:szCs w:val="24"/>
        </w:rPr>
        <w:t>Ime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i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prezime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predstavnika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>/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ce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nevladine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organizacije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>: _________________________________________</w:t>
      </w:r>
    </w:p>
    <w:p w14:paraId="15B6F865" w14:textId="77777777" w:rsidR="0066237E" w:rsidRPr="0066237E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sz w:val="24"/>
          <w:szCs w:val="24"/>
        </w:rPr>
      </w:pPr>
      <w:proofErr w:type="spellStart"/>
      <w:r w:rsidRPr="0066237E">
        <w:rPr>
          <w:rFonts w:asciiTheme="majorHAnsi" w:hAnsiTheme="majorHAnsi" w:cstheme="minorHAnsi"/>
          <w:sz w:val="24"/>
          <w:szCs w:val="24"/>
        </w:rPr>
        <w:t>Naziv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nevladine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organizacije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koja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predlaže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predstavnika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>: _______________________________________</w:t>
      </w:r>
    </w:p>
    <w:p w14:paraId="2763E973" w14:textId="77777777" w:rsidR="0066237E" w:rsidRPr="0066237E" w:rsidRDefault="0066237E" w:rsidP="0066237E">
      <w:pPr>
        <w:pStyle w:val="1tekst"/>
        <w:spacing w:line="276" w:lineRule="auto"/>
        <w:ind w:left="0" w:firstLine="0"/>
        <w:jc w:val="left"/>
        <w:rPr>
          <w:rFonts w:asciiTheme="majorHAnsi" w:hAnsiTheme="majorHAnsi" w:cstheme="minorHAnsi"/>
          <w:bCs/>
          <w:sz w:val="24"/>
          <w:szCs w:val="24"/>
        </w:rPr>
      </w:pPr>
    </w:p>
    <w:p w14:paraId="3EFFA171" w14:textId="77777777" w:rsidR="0066237E" w:rsidRPr="0066237E" w:rsidRDefault="0066237E" w:rsidP="0066237E">
      <w:pPr>
        <w:pStyle w:val="1tekst"/>
        <w:spacing w:line="276" w:lineRule="auto"/>
        <w:ind w:left="0" w:firstLine="0"/>
        <w:jc w:val="left"/>
        <w:rPr>
          <w:rFonts w:asciiTheme="majorHAnsi" w:hAnsiTheme="majorHAnsi" w:cstheme="minorHAnsi"/>
          <w:bCs/>
          <w:sz w:val="24"/>
          <w:szCs w:val="24"/>
        </w:rPr>
      </w:pPr>
      <w:proofErr w:type="spellStart"/>
      <w:r w:rsidRPr="0066237E">
        <w:rPr>
          <w:rFonts w:asciiTheme="majorHAnsi" w:hAnsiTheme="majorHAnsi" w:cstheme="minorHAnsi"/>
          <w:bCs/>
          <w:sz w:val="24"/>
          <w:szCs w:val="24"/>
        </w:rPr>
        <w:t>Dokumentacija</w:t>
      </w:r>
      <w:proofErr w:type="spellEnd"/>
      <w:r w:rsidRPr="0066237E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bCs/>
          <w:sz w:val="24"/>
          <w:szCs w:val="24"/>
        </w:rPr>
        <w:t>koja</w:t>
      </w:r>
      <w:proofErr w:type="spellEnd"/>
      <w:r w:rsidRPr="0066237E">
        <w:rPr>
          <w:rFonts w:asciiTheme="majorHAnsi" w:hAnsiTheme="majorHAnsi" w:cstheme="minorHAnsi"/>
          <w:bCs/>
          <w:sz w:val="24"/>
          <w:szCs w:val="24"/>
        </w:rPr>
        <w:t xml:space="preserve"> se </w:t>
      </w:r>
      <w:proofErr w:type="spellStart"/>
      <w:r w:rsidRPr="0066237E">
        <w:rPr>
          <w:rFonts w:asciiTheme="majorHAnsi" w:hAnsiTheme="majorHAnsi" w:cstheme="minorHAnsi"/>
          <w:bCs/>
          <w:sz w:val="24"/>
          <w:szCs w:val="24"/>
        </w:rPr>
        <w:t>dostavlja</w:t>
      </w:r>
      <w:proofErr w:type="spellEnd"/>
      <w:r w:rsidRPr="0066237E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bCs/>
          <w:sz w:val="24"/>
          <w:szCs w:val="24"/>
        </w:rPr>
        <w:t>uz</w:t>
      </w:r>
      <w:proofErr w:type="spellEnd"/>
      <w:r w:rsidRPr="0066237E">
        <w:rPr>
          <w:rFonts w:asciiTheme="majorHAnsi" w:hAnsiTheme="majorHAnsi" w:cstheme="minorHAnsi"/>
          <w:bCs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bCs/>
          <w:sz w:val="24"/>
          <w:szCs w:val="24"/>
        </w:rPr>
        <w:t>predlog</w:t>
      </w:r>
      <w:proofErr w:type="spellEnd"/>
      <w:r w:rsidRPr="0066237E">
        <w:rPr>
          <w:rFonts w:asciiTheme="majorHAnsi" w:hAnsiTheme="majorHAnsi" w:cstheme="minorHAnsi"/>
          <w:bCs/>
          <w:sz w:val="24"/>
          <w:szCs w:val="24"/>
        </w:rPr>
        <w:t>:</w:t>
      </w:r>
    </w:p>
    <w:p w14:paraId="6FE13C85" w14:textId="77777777" w:rsidR="0066237E" w:rsidRPr="0066237E" w:rsidRDefault="0066237E" w:rsidP="0066237E">
      <w:pPr>
        <w:pStyle w:val="1tekst"/>
        <w:spacing w:line="276" w:lineRule="auto"/>
        <w:ind w:left="0" w:firstLine="0"/>
        <w:jc w:val="left"/>
        <w:rPr>
          <w:rFonts w:asciiTheme="majorHAnsi" w:hAnsiTheme="majorHAnsi" w:cstheme="minorHAnsi"/>
          <w:bCs/>
          <w:sz w:val="24"/>
          <w:szCs w:val="24"/>
        </w:rPr>
      </w:pPr>
    </w:p>
    <w:p w14:paraId="2EDBBDAB" w14:textId="77777777" w:rsidR="0066237E" w:rsidRPr="0066237E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sz w:val="24"/>
          <w:szCs w:val="24"/>
        </w:rPr>
      </w:pPr>
      <w:proofErr w:type="spellStart"/>
      <w:r w:rsidRPr="0066237E">
        <w:rPr>
          <w:rFonts w:asciiTheme="majorHAnsi" w:hAnsiTheme="majorHAnsi" w:cstheme="minorHAnsi"/>
          <w:sz w:val="24"/>
          <w:szCs w:val="24"/>
        </w:rPr>
        <w:t>kopija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Rj</w:t>
      </w:r>
      <w:proofErr w:type="spellEnd"/>
      <w:r w:rsidRPr="0066237E">
        <w:rPr>
          <w:rFonts w:asciiTheme="majorHAnsi" w:hAnsiTheme="majorHAnsi" w:cstheme="minorHAnsi"/>
          <w:sz w:val="24"/>
          <w:szCs w:val="24"/>
          <w:lang w:val="sr-Latn-ME"/>
        </w:rPr>
        <w:t>ešenja o upisu u registar organa državne uprave nadležnog za registraciju i vođenje evidencije o nevladinim organizacijama;</w:t>
      </w:r>
    </w:p>
    <w:p w14:paraId="3F080CA2" w14:textId="77777777" w:rsidR="0066237E" w:rsidRPr="0066237E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b/>
          <w:bCs/>
          <w:sz w:val="24"/>
          <w:szCs w:val="24"/>
        </w:rPr>
      </w:pPr>
      <w:proofErr w:type="spellStart"/>
      <w:r w:rsidRPr="0066237E">
        <w:rPr>
          <w:rFonts w:asciiTheme="majorHAnsi" w:hAnsiTheme="majorHAnsi" w:cstheme="minorHAnsi"/>
          <w:sz w:val="24"/>
          <w:szCs w:val="24"/>
        </w:rPr>
        <w:t>kopija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Statuta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organizacije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>;</w:t>
      </w:r>
    </w:p>
    <w:p w14:paraId="32D96F94" w14:textId="77777777" w:rsidR="0066237E" w:rsidRPr="0066237E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</w:rPr>
      </w:pP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dokaz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o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realizovanim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projektima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ili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aktivnostima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u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prethodnoj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godini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: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ugovor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o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finansiranju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,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brošure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,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flajeri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,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lifleti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,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novinski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članci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i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slično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;</w:t>
      </w:r>
    </w:p>
    <w:p w14:paraId="5A9A5A9A" w14:textId="77777777" w:rsidR="0066237E" w:rsidRPr="0066237E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</w:rPr>
      </w:pP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izjavu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ovlašćenog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lica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za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zastupanje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i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predstavljanje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nevladine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organizacije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da u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organu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upravljanja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nevladine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organizacije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većinu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ne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čine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članovi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organa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političkih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partija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,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javni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funkcioneri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,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državni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ili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lokalni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službenici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ili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namještenici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,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rukovodioci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ili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zaposleni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u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javnim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ustanovama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i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privrednim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društvima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čiji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je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osnivač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država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ili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Opština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;</w:t>
      </w:r>
    </w:p>
    <w:p w14:paraId="6E92BDFA" w14:textId="77777777" w:rsidR="0066237E" w:rsidRPr="0066237E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</w:rPr>
      </w:pP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ovjerena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fotokopija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lične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karte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za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kandidata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/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kinju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kojeg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/u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predlaže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;</w:t>
      </w:r>
    </w:p>
    <w:p w14:paraId="0E8F1F94" w14:textId="77777777" w:rsidR="0066237E" w:rsidRPr="0066237E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</w:rPr>
      </w:pP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biografija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kandidata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/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kinje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sa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podacima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o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posjedovanju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iskustva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u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pisanju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i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realizaciji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projekata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;</w:t>
      </w:r>
    </w:p>
    <w:p w14:paraId="23BB18B4" w14:textId="77777777" w:rsidR="0066237E" w:rsidRPr="0066237E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</w:rPr>
      </w:pP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izjavu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kandidata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/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kinje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da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nije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član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/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ica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organa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političkih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partija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,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javni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funkcioner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,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državni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ili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lokalni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službenik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ili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namještenik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,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rukovodilac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/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teljka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ili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zaposleni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/a u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javnoj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ustanovi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ili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privrednom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društvu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čiji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je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osnivač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država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ili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opština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;</w:t>
      </w:r>
    </w:p>
    <w:p w14:paraId="5BAF841C" w14:textId="77777777" w:rsidR="0066237E" w:rsidRPr="0066237E" w:rsidRDefault="0066237E" w:rsidP="0066237E">
      <w:pPr>
        <w:pStyle w:val="1tekst"/>
        <w:numPr>
          <w:ilvl w:val="0"/>
          <w:numId w:val="41"/>
        </w:numPr>
        <w:tabs>
          <w:tab w:val="left" w:pos="180"/>
        </w:tabs>
        <w:spacing w:line="276" w:lineRule="auto"/>
        <w:ind w:left="180" w:hanging="180"/>
        <w:rPr>
          <w:rFonts w:asciiTheme="majorHAnsi" w:hAnsiTheme="majorHAnsi" w:cstheme="minorHAnsi"/>
          <w:color w:val="000000"/>
          <w:sz w:val="24"/>
          <w:szCs w:val="24"/>
        </w:rPr>
      </w:pPr>
      <w:proofErr w:type="spellStart"/>
      <w:proofErr w:type="gram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izjavu</w:t>
      </w:r>
      <w:proofErr w:type="spellEnd"/>
      <w:proofErr w:type="gram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kandidata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/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kinje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da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prihvata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kandidaturu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za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člana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/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icu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color w:val="000000"/>
          <w:sz w:val="24"/>
          <w:szCs w:val="24"/>
        </w:rPr>
        <w:t>Komisije</w:t>
      </w:r>
      <w:proofErr w:type="spellEnd"/>
      <w:r w:rsidRPr="0066237E">
        <w:rPr>
          <w:rFonts w:asciiTheme="majorHAnsi" w:hAnsiTheme="majorHAnsi" w:cstheme="minorHAnsi"/>
          <w:color w:val="000000"/>
          <w:sz w:val="24"/>
          <w:szCs w:val="24"/>
        </w:rPr>
        <w:t>.</w:t>
      </w:r>
    </w:p>
    <w:p w14:paraId="776C1463" w14:textId="77777777" w:rsidR="0066237E" w:rsidRPr="0066237E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sz w:val="24"/>
          <w:szCs w:val="24"/>
        </w:rPr>
      </w:pPr>
    </w:p>
    <w:p w14:paraId="08572197" w14:textId="77777777" w:rsidR="0066237E" w:rsidRPr="0066237E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sz w:val="24"/>
          <w:szCs w:val="24"/>
        </w:rPr>
      </w:pPr>
      <w:r w:rsidRPr="0066237E">
        <w:rPr>
          <w:rFonts w:asciiTheme="majorHAnsi" w:hAnsiTheme="majorHAnsi" w:cstheme="minorHAnsi"/>
          <w:sz w:val="24"/>
          <w:szCs w:val="24"/>
        </w:rPr>
        <w:tab/>
      </w:r>
      <w:r w:rsidRPr="0066237E">
        <w:rPr>
          <w:rFonts w:asciiTheme="majorHAnsi" w:hAnsiTheme="majorHAnsi" w:cstheme="minorHAnsi"/>
          <w:sz w:val="24"/>
          <w:szCs w:val="24"/>
        </w:rPr>
        <w:tab/>
      </w:r>
      <w:r w:rsidRPr="0066237E">
        <w:rPr>
          <w:rFonts w:asciiTheme="majorHAnsi" w:hAnsiTheme="majorHAnsi" w:cstheme="minorHAnsi"/>
          <w:sz w:val="24"/>
          <w:szCs w:val="24"/>
        </w:rPr>
        <w:tab/>
      </w:r>
      <w:r w:rsidRPr="0066237E">
        <w:rPr>
          <w:rFonts w:asciiTheme="majorHAnsi" w:hAnsiTheme="majorHAnsi" w:cstheme="minorHAnsi"/>
          <w:sz w:val="24"/>
          <w:szCs w:val="24"/>
        </w:rPr>
        <w:tab/>
      </w:r>
      <w:r w:rsidRPr="0066237E">
        <w:rPr>
          <w:rFonts w:asciiTheme="majorHAnsi" w:hAnsiTheme="majorHAnsi" w:cstheme="minorHAnsi"/>
          <w:sz w:val="24"/>
          <w:szCs w:val="24"/>
        </w:rPr>
        <w:tab/>
      </w:r>
    </w:p>
    <w:p w14:paraId="11B048A5" w14:textId="5D4ED289" w:rsidR="0066237E" w:rsidRPr="0066237E" w:rsidRDefault="0066237E" w:rsidP="0066237E">
      <w:pPr>
        <w:tabs>
          <w:tab w:val="left" w:pos="1995"/>
        </w:tabs>
        <w:spacing w:line="276" w:lineRule="auto"/>
        <w:ind w:left="3600"/>
        <w:rPr>
          <w:rFonts w:asciiTheme="majorHAnsi" w:hAnsiTheme="majorHAnsi" w:cstheme="minorHAnsi"/>
          <w:sz w:val="24"/>
          <w:szCs w:val="24"/>
        </w:rPr>
      </w:pPr>
      <w:r w:rsidRPr="0066237E">
        <w:rPr>
          <w:rFonts w:asciiTheme="majorHAnsi" w:hAnsiTheme="majorHAnsi" w:cstheme="minorHAnsi"/>
          <w:sz w:val="24"/>
          <w:szCs w:val="24"/>
        </w:rPr>
        <w:tab/>
      </w:r>
      <w:r w:rsidRPr="0066237E">
        <w:rPr>
          <w:rFonts w:asciiTheme="majorHAnsi" w:hAnsiTheme="majorHAnsi" w:cstheme="minorHAnsi"/>
          <w:sz w:val="24"/>
          <w:szCs w:val="24"/>
        </w:rPr>
        <w:tab/>
      </w:r>
      <w:r w:rsidRPr="0066237E">
        <w:rPr>
          <w:rFonts w:asciiTheme="majorHAnsi" w:hAnsiTheme="majorHAnsi" w:cstheme="minorHAnsi"/>
          <w:sz w:val="24"/>
          <w:szCs w:val="24"/>
        </w:rPr>
        <w:tab/>
      </w:r>
      <w:r w:rsidRPr="0066237E">
        <w:rPr>
          <w:rFonts w:asciiTheme="majorHAnsi" w:hAnsiTheme="majorHAnsi" w:cstheme="minorHAnsi"/>
          <w:sz w:val="24"/>
          <w:szCs w:val="24"/>
        </w:rPr>
        <w:tab/>
        <w:t xml:space="preserve">            </w:t>
      </w:r>
      <w:r>
        <w:rPr>
          <w:rFonts w:asciiTheme="majorHAnsi" w:hAnsiTheme="majorHAnsi" w:cstheme="minorHAnsi"/>
          <w:sz w:val="24"/>
          <w:szCs w:val="24"/>
        </w:rPr>
        <w:t xml:space="preserve">        </w:t>
      </w:r>
      <w:r w:rsidRPr="0066237E">
        <w:rPr>
          <w:rFonts w:asciiTheme="majorHAnsi" w:hAnsiTheme="majorHAnsi" w:cstheme="minorHAnsi"/>
          <w:sz w:val="24"/>
          <w:szCs w:val="24"/>
        </w:rPr>
        <w:t>___________________________________________</w:t>
      </w:r>
      <w:r>
        <w:rPr>
          <w:rFonts w:asciiTheme="majorHAnsi" w:hAnsiTheme="majorHAnsi" w:cstheme="minorHAnsi"/>
          <w:sz w:val="24"/>
          <w:szCs w:val="24"/>
        </w:rPr>
        <w:t>_______</w:t>
      </w:r>
    </w:p>
    <w:p w14:paraId="32DF8A8E" w14:textId="7759686B" w:rsidR="0066237E" w:rsidRPr="0066237E" w:rsidRDefault="0066237E" w:rsidP="0066237E">
      <w:pPr>
        <w:tabs>
          <w:tab w:val="left" w:pos="1995"/>
        </w:tabs>
        <w:spacing w:line="276" w:lineRule="auto"/>
        <w:rPr>
          <w:rFonts w:asciiTheme="majorHAnsi" w:hAnsiTheme="majorHAnsi" w:cstheme="minorHAnsi"/>
          <w:sz w:val="24"/>
          <w:szCs w:val="24"/>
        </w:rPr>
      </w:pPr>
      <w:r w:rsidRPr="0066237E">
        <w:rPr>
          <w:rFonts w:asciiTheme="majorHAnsi" w:hAnsiTheme="majorHAnsi" w:cstheme="minorHAnsi"/>
          <w:sz w:val="24"/>
          <w:szCs w:val="24"/>
        </w:rPr>
        <w:tab/>
      </w:r>
      <w:r>
        <w:rPr>
          <w:rFonts w:asciiTheme="majorHAnsi" w:hAnsiTheme="majorHAnsi" w:cstheme="minorHAnsi"/>
          <w:sz w:val="24"/>
          <w:szCs w:val="24"/>
        </w:rPr>
        <w:t>MP</w:t>
      </w:r>
      <w:r>
        <w:rPr>
          <w:rFonts w:asciiTheme="majorHAnsi" w:hAnsiTheme="majorHAnsi" w:cstheme="minorHAnsi"/>
          <w:sz w:val="24"/>
          <w:szCs w:val="24"/>
        </w:rPr>
        <w:tab/>
        <w:t xml:space="preserve">  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Potpis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lica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ovlašćenog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za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zastupanje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nevladine</w:t>
      </w:r>
      <w:proofErr w:type="spellEnd"/>
      <w:r w:rsidRPr="0066237E">
        <w:rPr>
          <w:rFonts w:asciiTheme="majorHAnsi" w:hAnsiTheme="majorHAnsi" w:cstheme="minorHAnsi"/>
          <w:sz w:val="24"/>
          <w:szCs w:val="24"/>
        </w:rPr>
        <w:t xml:space="preserve"> </w:t>
      </w:r>
      <w:proofErr w:type="spellStart"/>
      <w:r w:rsidRPr="0066237E">
        <w:rPr>
          <w:rFonts w:asciiTheme="majorHAnsi" w:hAnsiTheme="majorHAnsi" w:cstheme="minorHAnsi"/>
          <w:sz w:val="24"/>
          <w:szCs w:val="24"/>
        </w:rPr>
        <w:t>organizacije</w:t>
      </w:r>
      <w:proofErr w:type="spellEnd"/>
    </w:p>
    <w:p w14:paraId="0BBB74E2" w14:textId="77777777" w:rsidR="008F3309" w:rsidRPr="0066237E" w:rsidRDefault="008F3309" w:rsidP="0066237E">
      <w:pPr>
        <w:shd w:val="clear" w:color="auto" w:fill="FFFFFF"/>
        <w:spacing w:line="276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8F3309" w:rsidRPr="0066237E" w:rsidSect="00964FCF">
      <w:headerReference w:type="first" r:id="rId12"/>
      <w:type w:val="continuous"/>
      <w:pgSz w:w="11906" w:h="16838"/>
      <w:pgMar w:top="851" w:right="926" w:bottom="709" w:left="1276" w:header="288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8B70B0" w14:textId="77777777" w:rsidR="0062300B" w:rsidRDefault="0062300B" w:rsidP="007D3873">
      <w:r>
        <w:separator/>
      </w:r>
    </w:p>
  </w:endnote>
  <w:endnote w:type="continuationSeparator" w:id="0">
    <w:p w14:paraId="1D83D807" w14:textId="77777777" w:rsidR="0062300B" w:rsidRDefault="0062300B" w:rsidP="007D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F779A6" w14:textId="77777777" w:rsidR="0062300B" w:rsidRDefault="0062300B" w:rsidP="007D3873">
      <w:r>
        <w:separator/>
      </w:r>
    </w:p>
  </w:footnote>
  <w:footnote w:type="continuationSeparator" w:id="0">
    <w:p w14:paraId="7BA38678" w14:textId="77777777" w:rsidR="0062300B" w:rsidRDefault="0062300B" w:rsidP="007D3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F821C9" w14:textId="3B7EC18E" w:rsidR="00270372" w:rsidRDefault="00281E5D" w:rsidP="00281E5D">
    <w:pPr>
      <w:rPr>
        <w:noProof/>
        <w:sz w:val="16"/>
        <w:szCs w:val="16"/>
        <w:lang w:val="en-US"/>
      </w:rPr>
    </w:pPr>
    <w:r>
      <w:rPr>
        <w:noProof/>
        <w:sz w:val="16"/>
        <w:szCs w:val="16"/>
        <w:lang w:val="en-US"/>
      </w:rPr>
      <w:drawing>
        <wp:anchor distT="0" distB="0" distL="114300" distR="114300" simplePos="0" relativeHeight="251659776" behindDoc="1" locked="0" layoutInCell="1" allowOverlap="1" wp14:anchorId="0DFE92B2" wp14:editId="271044D9">
          <wp:simplePos x="0" y="0"/>
          <wp:positionH relativeFrom="column">
            <wp:posOffset>5711250</wp:posOffset>
          </wp:positionH>
          <wp:positionV relativeFrom="paragraph">
            <wp:posOffset>-79662</wp:posOffset>
          </wp:positionV>
          <wp:extent cx="433070" cy="878205"/>
          <wp:effectExtent l="0" t="0" r="5080" b="0"/>
          <wp:wrapTight wrapText="bothSides">
            <wp:wrapPolygon edited="0">
              <wp:start x="0" y="0"/>
              <wp:lineTo x="0" y="21085"/>
              <wp:lineTo x="20903" y="21085"/>
              <wp:lineTo x="20903" y="0"/>
              <wp:lineTo x="0" y="0"/>
            </wp:wrapPolygon>
          </wp:wrapTight>
          <wp:docPr id="15398782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81E5D">
      <w:rPr>
        <w:rFonts w:ascii="Calibri" w:eastAsia="Calibri" w:hAnsi="Calibri"/>
        <w:noProof/>
        <w:sz w:val="22"/>
        <w:szCs w:val="22"/>
        <w:lang w:val="en-US"/>
      </w:rPr>
      <w:drawing>
        <wp:anchor distT="0" distB="0" distL="114300" distR="114300" simplePos="0" relativeHeight="251657728" behindDoc="0" locked="0" layoutInCell="1" allowOverlap="1" wp14:anchorId="18B671D3" wp14:editId="00E04CDC">
          <wp:simplePos x="0" y="0"/>
          <wp:positionH relativeFrom="column">
            <wp:posOffset>-189781</wp:posOffset>
          </wp:positionH>
          <wp:positionV relativeFrom="paragraph">
            <wp:posOffset>-181910</wp:posOffset>
          </wp:positionV>
          <wp:extent cx="1085215" cy="1099820"/>
          <wp:effectExtent l="0" t="0" r="0" b="0"/>
          <wp:wrapSquare wrapText="bothSides"/>
          <wp:docPr id="1" name="Picture 1" descr="A blue flag with yellow sta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flag with yellow stars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10998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34F855" w14:textId="53AD5410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3A27BD54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21972173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3DEAFBC4" w14:textId="77777777" w:rsidR="00270372" w:rsidRDefault="00270372" w:rsidP="0018334B">
    <w:pPr>
      <w:jc w:val="center"/>
      <w:rPr>
        <w:noProof/>
        <w:sz w:val="16"/>
        <w:szCs w:val="16"/>
        <w:lang w:val="en-US"/>
      </w:rPr>
    </w:pPr>
  </w:p>
  <w:p w14:paraId="7AC95083" w14:textId="77777777" w:rsidR="0018334B" w:rsidRDefault="0018334B" w:rsidP="0018334B">
    <w:pPr>
      <w:jc w:val="center"/>
      <w:rPr>
        <w:sz w:val="16"/>
        <w:szCs w:val="16"/>
      </w:rPr>
    </w:pPr>
  </w:p>
  <w:p w14:paraId="1822A847" w14:textId="77777777" w:rsidR="001D0587" w:rsidRDefault="0042515F" w:rsidP="0042515F">
    <w:pPr>
      <w:pStyle w:val="Header"/>
      <w:jc w:val="center"/>
    </w:pPr>
    <w:r>
      <w:t xml:space="preserve">                                                                         </w:t>
    </w:r>
    <w:r w:rsidR="009074A8"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7065"/>
    <w:multiLevelType w:val="hybridMultilevel"/>
    <w:tmpl w:val="86863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D40DB"/>
    <w:multiLevelType w:val="hybridMultilevel"/>
    <w:tmpl w:val="AC3E3E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B3A55FD"/>
    <w:multiLevelType w:val="multilevel"/>
    <w:tmpl w:val="1C0EA88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b w:val="0"/>
      </w:rPr>
    </w:lvl>
  </w:abstractNum>
  <w:abstractNum w:abstractNumId="3">
    <w:nsid w:val="0E8E0D4F"/>
    <w:multiLevelType w:val="hybridMultilevel"/>
    <w:tmpl w:val="897281D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4215F90"/>
    <w:multiLevelType w:val="hybridMultilevel"/>
    <w:tmpl w:val="A00451A2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9C5"/>
    <w:multiLevelType w:val="hybridMultilevel"/>
    <w:tmpl w:val="B49427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7D8688C"/>
    <w:multiLevelType w:val="hybridMultilevel"/>
    <w:tmpl w:val="0A581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D727DF"/>
    <w:multiLevelType w:val="hybridMultilevel"/>
    <w:tmpl w:val="C25A92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E09446A"/>
    <w:multiLevelType w:val="hybridMultilevel"/>
    <w:tmpl w:val="C93472BE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90F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60547B"/>
    <w:multiLevelType w:val="hybridMultilevel"/>
    <w:tmpl w:val="ADD20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F03467"/>
    <w:multiLevelType w:val="hybridMultilevel"/>
    <w:tmpl w:val="0C403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06D80"/>
    <w:multiLevelType w:val="hybridMultilevel"/>
    <w:tmpl w:val="CEAAF9E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36B75AFB"/>
    <w:multiLevelType w:val="multilevel"/>
    <w:tmpl w:val="2A685B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3">
    <w:nsid w:val="37EF0206"/>
    <w:multiLevelType w:val="hybridMultilevel"/>
    <w:tmpl w:val="BCE2B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7E4666"/>
    <w:multiLevelType w:val="hybridMultilevel"/>
    <w:tmpl w:val="89E6A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6080A"/>
    <w:multiLevelType w:val="hybridMultilevel"/>
    <w:tmpl w:val="CEFAE8F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40E12B84"/>
    <w:multiLevelType w:val="hybridMultilevel"/>
    <w:tmpl w:val="49E08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07437D"/>
    <w:multiLevelType w:val="multilevel"/>
    <w:tmpl w:val="ABB270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8">
    <w:nsid w:val="42CA7D27"/>
    <w:multiLevelType w:val="hybridMultilevel"/>
    <w:tmpl w:val="177C7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07E57"/>
    <w:multiLevelType w:val="multilevel"/>
    <w:tmpl w:val="54CC76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0">
    <w:nsid w:val="45FA4F9F"/>
    <w:multiLevelType w:val="hybridMultilevel"/>
    <w:tmpl w:val="8C728548"/>
    <w:lvl w:ilvl="0" w:tplc="BF26CA6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453F2A"/>
    <w:multiLevelType w:val="hybridMultilevel"/>
    <w:tmpl w:val="6C1CF4D8"/>
    <w:lvl w:ilvl="0" w:tplc="8AAEB1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25D793D"/>
    <w:multiLevelType w:val="hybridMultilevel"/>
    <w:tmpl w:val="DDEE8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48798A"/>
    <w:multiLevelType w:val="hybridMultilevel"/>
    <w:tmpl w:val="F82C5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AC56C1"/>
    <w:multiLevelType w:val="hybridMultilevel"/>
    <w:tmpl w:val="9BB6049E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A857A5"/>
    <w:multiLevelType w:val="multilevel"/>
    <w:tmpl w:val="DF241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26">
    <w:nsid w:val="5DDA4E74"/>
    <w:multiLevelType w:val="hybridMultilevel"/>
    <w:tmpl w:val="E6E0E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E6088A"/>
    <w:multiLevelType w:val="hybridMultilevel"/>
    <w:tmpl w:val="B21431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F4479DC"/>
    <w:multiLevelType w:val="hybridMultilevel"/>
    <w:tmpl w:val="A3EC3834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2B0261"/>
    <w:multiLevelType w:val="hybridMultilevel"/>
    <w:tmpl w:val="09126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63215"/>
    <w:multiLevelType w:val="hybridMultilevel"/>
    <w:tmpl w:val="2932E4EC"/>
    <w:lvl w:ilvl="0" w:tplc="791EF9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25F"/>
    <w:multiLevelType w:val="hybridMultilevel"/>
    <w:tmpl w:val="0806405A"/>
    <w:lvl w:ilvl="0" w:tplc="62D27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C2C1B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CC2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4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BEE3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A9B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CD1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9AE0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1A5E06"/>
    <w:multiLevelType w:val="multilevel"/>
    <w:tmpl w:val="B64AB8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3">
    <w:nsid w:val="76195D22"/>
    <w:multiLevelType w:val="hybridMultilevel"/>
    <w:tmpl w:val="8C088198"/>
    <w:lvl w:ilvl="0" w:tplc="D47AD7BA">
      <w:numFmt w:val="bullet"/>
      <w:lvlText w:val="-"/>
      <w:lvlJc w:val="left"/>
      <w:pPr>
        <w:ind w:left="720" w:hanging="360"/>
      </w:pPr>
      <w:rPr>
        <w:rFonts w:ascii="Myriad Pro" w:eastAsia="Calibri" w:hAnsi="Myriad Pro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417CA5"/>
    <w:multiLevelType w:val="multilevel"/>
    <w:tmpl w:val="BDDAE7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5">
    <w:nsid w:val="7D1C7B2C"/>
    <w:multiLevelType w:val="hybridMultilevel"/>
    <w:tmpl w:val="9B60572C"/>
    <w:lvl w:ilvl="0" w:tplc="B99AB8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21"/>
  </w:num>
  <w:num w:numId="5">
    <w:abstractNumId w:val="8"/>
  </w:num>
  <w:num w:numId="6">
    <w:abstractNumId w:val="3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6"/>
  </w:num>
  <w:num w:numId="16">
    <w:abstractNumId w:val="29"/>
  </w:num>
  <w:num w:numId="17">
    <w:abstractNumId w:val="7"/>
  </w:num>
  <w:num w:numId="18">
    <w:abstractNumId w:val="23"/>
  </w:num>
  <w:num w:numId="19">
    <w:abstractNumId w:val="10"/>
  </w:num>
  <w:num w:numId="20">
    <w:abstractNumId w:val="27"/>
  </w:num>
  <w:num w:numId="21">
    <w:abstractNumId w:val="35"/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0"/>
  </w:num>
  <w:num w:numId="25">
    <w:abstractNumId w:val="33"/>
  </w:num>
  <w:num w:numId="26">
    <w:abstractNumId w:val="24"/>
  </w:num>
  <w:num w:numId="27">
    <w:abstractNumId w:val="1"/>
  </w:num>
  <w:num w:numId="28">
    <w:abstractNumId w:val="18"/>
  </w:num>
  <w:num w:numId="29">
    <w:abstractNumId w:val="15"/>
  </w:num>
  <w:num w:numId="30">
    <w:abstractNumId w:val="11"/>
  </w:num>
  <w:num w:numId="31">
    <w:abstractNumId w:val="22"/>
  </w:num>
  <w:num w:numId="32">
    <w:abstractNumId w:val="20"/>
  </w:num>
  <w:num w:numId="33">
    <w:abstractNumId w:val="26"/>
  </w:num>
  <w:num w:numId="34">
    <w:abstractNumId w:val="11"/>
  </w:num>
  <w:num w:numId="35">
    <w:abstractNumId w:val="22"/>
  </w:num>
  <w:num w:numId="36">
    <w:abstractNumId w:val="26"/>
  </w:num>
  <w:num w:numId="37">
    <w:abstractNumId w:val="16"/>
  </w:num>
  <w:num w:numId="38">
    <w:abstractNumId w:val="30"/>
  </w:num>
  <w:num w:numId="39">
    <w:abstractNumId w:val="28"/>
  </w:num>
  <w:num w:numId="40">
    <w:abstractNumId w:val="4"/>
  </w:num>
  <w:num w:numId="4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evenAndOddHeader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9F3"/>
    <w:rsid w:val="0001432A"/>
    <w:rsid w:val="00023BEE"/>
    <w:rsid w:val="000242B8"/>
    <w:rsid w:val="00031CE3"/>
    <w:rsid w:val="00033A80"/>
    <w:rsid w:val="00035F9C"/>
    <w:rsid w:val="00040752"/>
    <w:rsid w:val="00041855"/>
    <w:rsid w:val="0004435A"/>
    <w:rsid w:val="00045A52"/>
    <w:rsid w:val="00050F20"/>
    <w:rsid w:val="00051F16"/>
    <w:rsid w:val="000523CC"/>
    <w:rsid w:val="00052C08"/>
    <w:rsid w:val="000564CC"/>
    <w:rsid w:val="00056D69"/>
    <w:rsid w:val="00057D6D"/>
    <w:rsid w:val="0006390B"/>
    <w:rsid w:val="000651F3"/>
    <w:rsid w:val="00066E75"/>
    <w:rsid w:val="000674DA"/>
    <w:rsid w:val="0007434B"/>
    <w:rsid w:val="00074FE1"/>
    <w:rsid w:val="000758F0"/>
    <w:rsid w:val="00075C69"/>
    <w:rsid w:val="00076BD5"/>
    <w:rsid w:val="00094DEF"/>
    <w:rsid w:val="0009537C"/>
    <w:rsid w:val="00095A66"/>
    <w:rsid w:val="00095C7C"/>
    <w:rsid w:val="00097473"/>
    <w:rsid w:val="00097B80"/>
    <w:rsid w:val="000A030E"/>
    <w:rsid w:val="000A1068"/>
    <w:rsid w:val="000A35DC"/>
    <w:rsid w:val="000A3A01"/>
    <w:rsid w:val="000A3C05"/>
    <w:rsid w:val="000B3810"/>
    <w:rsid w:val="000C2CDC"/>
    <w:rsid w:val="000C4BBC"/>
    <w:rsid w:val="000C6FB6"/>
    <w:rsid w:val="000D041D"/>
    <w:rsid w:val="000D31AF"/>
    <w:rsid w:val="000D3849"/>
    <w:rsid w:val="000D43B1"/>
    <w:rsid w:val="000D634F"/>
    <w:rsid w:val="000D6E7B"/>
    <w:rsid w:val="000E3271"/>
    <w:rsid w:val="000E5D73"/>
    <w:rsid w:val="000F638C"/>
    <w:rsid w:val="0010111A"/>
    <w:rsid w:val="001034EF"/>
    <w:rsid w:val="00110676"/>
    <w:rsid w:val="001143A5"/>
    <w:rsid w:val="001179CA"/>
    <w:rsid w:val="00133183"/>
    <w:rsid w:val="00141A64"/>
    <w:rsid w:val="0014203B"/>
    <w:rsid w:val="001526C3"/>
    <w:rsid w:val="0015307B"/>
    <w:rsid w:val="00160C35"/>
    <w:rsid w:val="001611A3"/>
    <w:rsid w:val="00161DC2"/>
    <w:rsid w:val="00164E70"/>
    <w:rsid w:val="00165EA3"/>
    <w:rsid w:val="001664F9"/>
    <w:rsid w:val="00166E6F"/>
    <w:rsid w:val="00170571"/>
    <w:rsid w:val="00176FF8"/>
    <w:rsid w:val="00182702"/>
    <w:rsid w:val="0018334B"/>
    <w:rsid w:val="00192AA6"/>
    <w:rsid w:val="001937F5"/>
    <w:rsid w:val="001A0A74"/>
    <w:rsid w:val="001A3BE0"/>
    <w:rsid w:val="001A3CDA"/>
    <w:rsid w:val="001A44C7"/>
    <w:rsid w:val="001A7BCD"/>
    <w:rsid w:val="001B56F3"/>
    <w:rsid w:val="001B60DD"/>
    <w:rsid w:val="001C091C"/>
    <w:rsid w:val="001C3A55"/>
    <w:rsid w:val="001C4DAA"/>
    <w:rsid w:val="001D0587"/>
    <w:rsid w:val="001D1D57"/>
    <w:rsid w:val="001D5A33"/>
    <w:rsid w:val="001D7938"/>
    <w:rsid w:val="001E08A0"/>
    <w:rsid w:val="001E1ADE"/>
    <w:rsid w:val="001E474A"/>
    <w:rsid w:val="001F0D4E"/>
    <w:rsid w:val="001F28BE"/>
    <w:rsid w:val="001F4254"/>
    <w:rsid w:val="00201402"/>
    <w:rsid w:val="00202B0E"/>
    <w:rsid w:val="00205038"/>
    <w:rsid w:val="00207945"/>
    <w:rsid w:val="0021327B"/>
    <w:rsid w:val="002165C4"/>
    <w:rsid w:val="00221F1E"/>
    <w:rsid w:val="0022736B"/>
    <w:rsid w:val="00227541"/>
    <w:rsid w:val="00233024"/>
    <w:rsid w:val="002346DC"/>
    <w:rsid w:val="00237C90"/>
    <w:rsid w:val="00240309"/>
    <w:rsid w:val="00243702"/>
    <w:rsid w:val="00245967"/>
    <w:rsid w:val="00245EC5"/>
    <w:rsid w:val="00247396"/>
    <w:rsid w:val="00247F66"/>
    <w:rsid w:val="0025297B"/>
    <w:rsid w:val="00255EE2"/>
    <w:rsid w:val="0026282A"/>
    <w:rsid w:val="00265598"/>
    <w:rsid w:val="00270372"/>
    <w:rsid w:val="00273AEF"/>
    <w:rsid w:val="00273DAC"/>
    <w:rsid w:val="00281E5D"/>
    <w:rsid w:val="002926C5"/>
    <w:rsid w:val="00293910"/>
    <w:rsid w:val="00293E8C"/>
    <w:rsid w:val="00293F53"/>
    <w:rsid w:val="00297B3F"/>
    <w:rsid w:val="00297F9C"/>
    <w:rsid w:val="002A139C"/>
    <w:rsid w:val="002B1FE5"/>
    <w:rsid w:val="002B2B6D"/>
    <w:rsid w:val="002C24F0"/>
    <w:rsid w:val="002C5AD6"/>
    <w:rsid w:val="002C5CD9"/>
    <w:rsid w:val="002D2042"/>
    <w:rsid w:val="002D27F1"/>
    <w:rsid w:val="002D29F0"/>
    <w:rsid w:val="002D404A"/>
    <w:rsid w:val="002E01F9"/>
    <w:rsid w:val="002E3E00"/>
    <w:rsid w:val="002E412F"/>
    <w:rsid w:val="002E41AB"/>
    <w:rsid w:val="002E657E"/>
    <w:rsid w:val="002F7AFA"/>
    <w:rsid w:val="00306774"/>
    <w:rsid w:val="00306FFD"/>
    <w:rsid w:val="003070F6"/>
    <w:rsid w:val="00307190"/>
    <w:rsid w:val="003112ED"/>
    <w:rsid w:val="00316A48"/>
    <w:rsid w:val="00317260"/>
    <w:rsid w:val="00323AA4"/>
    <w:rsid w:val="00332705"/>
    <w:rsid w:val="0034250A"/>
    <w:rsid w:val="003445A6"/>
    <w:rsid w:val="003446C9"/>
    <w:rsid w:val="00352779"/>
    <w:rsid w:val="0036141B"/>
    <w:rsid w:val="003622C2"/>
    <w:rsid w:val="00365EBD"/>
    <w:rsid w:val="0036705F"/>
    <w:rsid w:val="00371A8B"/>
    <w:rsid w:val="00380D19"/>
    <w:rsid w:val="00385D8E"/>
    <w:rsid w:val="003863A2"/>
    <w:rsid w:val="00390848"/>
    <w:rsid w:val="00397832"/>
    <w:rsid w:val="003A035F"/>
    <w:rsid w:val="003A16C1"/>
    <w:rsid w:val="003A3ACE"/>
    <w:rsid w:val="003A6480"/>
    <w:rsid w:val="003B04FF"/>
    <w:rsid w:val="003B20CB"/>
    <w:rsid w:val="003B493C"/>
    <w:rsid w:val="003C204F"/>
    <w:rsid w:val="003C7E14"/>
    <w:rsid w:val="003D13AD"/>
    <w:rsid w:val="003D4B2C"/>
    <w:rsid w:val="003D65CE"/>
    <w:rsid w:val="003E5C1C"/>
    <w:rsid w:val="003F3D94"/>
    <w:rsid w:val="003F5685"/>
    <w:rsid w:val="004073EA"/>
    <w:rsid w:val="0042329B"/>
    <w:rsid w:val="0042515F"/>
    <w:rsid w:val="00431249"/>
    <w:rsid w:val="004331B5"/>
    <w:rsid w:val="004342F1"/>
    <w:rsid w:val="004356A9"/>
    <w:rsid w:val="00437115"/>
    <w:rsid w:val="0044175C"/>
    <w:rsid w:val="00450704"/>
    <w:rsid w:val="00451C5A"/>
    <w:rsid w:val="00453B6E"/>
    <w:rsid w:val="0046240D"/>
    <w:rsid w:val="004627F8"/>
    <w:rsid w:val="00465D03"/>
    <w:rsid w:val="00472517"/>
    <w:rsid w:val="00473259"/>
    <w:rsid w:val="0048255D"/>
    <w:rsid w:val="00482664"/>
    <w:rsid w:val="0048283A"/>
    <w:rsid w:val="00486246"/>
    <w:rsid w:val="00486666"/>
    <w:rsid w:val="00492E07"/>
    <w:rsid w:val="004A196F"/>
    <w:rsid w:val="004A4796"/>
    <w:rsid w:val="004A5974"/>
    <w:rsid w:val="004A5DE1"/>
    <w:rsid w:val="004B1253"/>
    <w:rsid w:val="004B47BE"/>
    <w:rsid w:val="004D3353"/>
    <w:rsid w:val="004D3FEF"/>
    <w:rsid w:val="004D5AC7"/>
    <w:rsid w:val="004E0545"/>
    <w:rsid w:val="004E2808"/>
    <w:rsid w:val="004E5028"/>
    <w:rsid w:val="004E70F2"/>
    <w:rsid w:val="004F1482"/>
    <w:rsid w:val="004F1E97"/>
    <w:rsid w:val="004F3DEA"/>
    <w:rsid w:val="004F5A35"/>
    <w:rsid w:val="00500417"/>
    <w:rsid w:val="00501608"/>
    <w:rsid w:val="0050348E"/>
    <w:rsid w:val="00503D10"/>
    <w:rsid w:val="00503D3E"/>
    <w:rsid w:val="0050413D"/>
    <w:rsid w:val="00511909"/>
    <w:rsid w:val="005139C7"/>
    <w:rsid w:val="00520BA6"/>
    <w:rsid w:val="00525154"/>
    <w:rsid w:val="00535B35"/>
    <w:rsid w:val="0053796C"/>
    <w:rsid w:val="00540484"/>
    <w:rsid w:val="00557BC4"/>
    <w:rsid w:val="00561710"/>
    <w:rsid w:val="005701CD"/>
    <w:rsid w:val="005709DE"/>
    <w:rsid w:val="005753C7"/>
    <w:rsid w:val="00576E57"/>
    <w:rsid w:val="00577398"/>
    <w:rsid w:val="005833DC"/>
    <w:rsid w:val="00584634"/>
    <w:rsid w:val="00593E1D"/>
    <w:rsid w:val="005A275A"/>
    <w:rsid w:val="005B1E1C"/>
    <w:rsid w:val="005B3E00"/>
    <w:rsid w:val="005B6E6B"/>
    <w:rsid w:val="005C04E6"/>
    <w:rsid w:val="005C0CDC"/>
    <w:rsid w:val="005C7D69"/>
    <w:rsid w:val="005D224C"/>
    <w:rsid w:val="005D3EFD"/>
    <w:rsid w:val="005D4191"/>
    <w:rsid w:val="005E0AFF"/>
    <w:rsid w:val="005E12A1"/>
    <w:rsid w:val="005E4F23"/>
    <w:rsid w:val="005E6D48"/>
    <w:rsid w:val="005F35B6"/>
    <w:rsid w:val="005F58EC"/>
    <w:rsid w:val="00601834"/>
    <w:rsid w:val="006043A9"/>
    <w:rsid w:val="006052D7"/>
    <w:rsid w:val="00607004"/>
    <w:rsid w:val="00607568"/>
    <w:rsid w:val="0061136E"/>
    <w:rsid w:val="00611C4F"/>
    <w:rsid w:val="006155ED"/>
    <w:rsid w:val="0062300B"/>
    <w:rsid w:val="00623F46"/>
    <w:rsid w:val="00630E97"/>
    <w:rsid w:val="00636A66"/>
    <w:rsid w:val="00640071"/>
    <w:rsid w:val="0064387D"/>
    <w:rsid w:val="0064733B"/>
    <w:rsid w:val="00661231"/>
    <w:rsid w:val="0066237E"/>
    <w:rsid w:val="006705A5"/>
    <w:rsid w:val="006715AE"/>
    <w:rsid w:val="00683131"/>
    <w:rsid w:val="00683B9C"/>
    <w:rsid w:val="006868B0"/>
    <w:rsid w:val="00693A52"/>
    <w:rsid w:val="00694AA0"/>
    <w:rsid w:val="00694B07"/>
    <w:rsid w:val="006952E9"/>
    <w:rsid w:val="006A34D5"/>
    <w:rsid w:val="006A6105"/>
    <w:rsid w:val="006B01ED"/>
    <w:rsid w:val="006B0C2B"/>
    <w:rsid w:val="006B18D8"/>
    <w:rsid w:val="006B2100"/>
    <w:rsid w:val="006B270A"/>
    <w:rsid w:val="006B6E85"/>
    <w:rsid w:val="006B6F0A"/>
    <w:rsid w:val="006C374E"/>
    <w:rsid w:val="006C42DB"/>
    <w:rsid w:val="006D0A50"/>
    <w:rsid w:val="006D66F4"/>
    <w:rsid w:val="006E6EE0"/>
    <w:rsid w:val="006F4ECE"/>
    <w:rsid w:val="00701A1D"/>
    <w:rsid w:val="007159FD"/>
    <w:rsid w:val="00720AB2"/>
    <w:rsid w:val="00725229"/>
    <w:rsid w:val="00726353"/>
    <w:rsid w:val="0072680D"/>
    <w:rsid w:val="00726B53"/>
    <w:rsid w:val="00726DF6"/>
    <w:rsid w:val="00726E2E"/>
    <w:rsid w:val="00727EB2"/>
    <w:rsid w:val="007335B1"/>
    <w:rsid w:val="0073621E"/>
    <w:rsid w:val="007367FD"/>
    <w:rsid w:val="00742172"/>
    <w:rsid w:val="00743355"/>
    <w:rsid w:val="00745F9E"/>
    <w:rsid w:val="007478E7"/>
    <w:rsid w:val="00751134"/>
    <w:rsid w:val="00762714"/>
    <w:rsid w:val="007636E0"/>
    <w:rsid w:val="007647C8"/>
    <w:rsid w:val="00766D48"/>
    <w:rsid w:val="0076768A"/>
    <w:rsid w:val="007759B6"/>
    <w:rsid w:val="00776D9E"/>
    <w:rsid w:val="007853B7"/>
    <w:rsid w:val="00785456"/>
    <w:rsid w:val="00786C8D"/>
    <w:rsid w:val="0079308E"/>
    <w:rsid w:val="007A0ADD"/>
    <w:rsid w:val="007A2242"/>
    <w:rsid w:val="007A2810"/>
    <w:rsid w:val="007A7866"/>
    <w:rsid w:val="007B1A85"/>
    <w:rsid w:val="007B4ED7"/>
    <w:rsid w:val="007C0808"/>
    <w:rsid w:val="007C4A22"/>
    <w:rsid w:val="007C7898"/>
    <w:rsid w:val="007D1F25"/>
    <w:rsid w:val="007D2C8A"/>
    <w:rsid w:val="007D2E63"/>
    <w:rsid w:val="007D2EA3"/>
    <w:rsid w:val="007D3873"/>
    <w:rsid w:val="007D5010"/>
    <w:rsid w:val="007D6A6D"/>
    <w:rsid w:val="007E4050"/>
    <w:rsid w:val="007E74A8"/>
    <w:rsid w:val="007F3444"/>
    <w:rsid w:val="007F5343"/>
    <w:rsid w:val="007F6D32"/>
    <w:rsid w:val="0080429A"/>
    <w:rsid w:val="0080767F"/>
    <w:rsid w:val="00812E03"/>
    <w:rsid w:val="008160F8"/>
    <w:rsid w:val="0081742B"/>
    <w:rsid w:val="008343D9"/>
    <w:rsid w:val="00836CA6"/>
    <w:rsid w:val="00856AEF"/>
    <w:rsid w:val="00857F2F"/>
    <w:rsid w:val="008714CB"/>
    <w:rsid w:val="00887953"/>
    <w:rsid w:val="00891309"/>
    <w:rsid w:val="0089189D"/>
    <w:rsid w:val="008926FD"/>
    <w:rsid w:val="00896DB7"/>
    <w:rsid w:val="008C1E4B"/>
    <w:rsid w:val="008D1C2A"/>
    <w:rsid w:val="008D5303"/>
    <w:rsid w:val="008D653D"/>
    <w:rsid w:val="008D6705"/>
    <w:rsid w:val="008D6E38"/>
    <w:rsid w:val="008E3738"/>
    <w:rsid w:val="008E3B30"/>
    <w:rsid w:val="008E688D"/>
    <w:rsid w:val="008F1ABF"/>
    <w:rsid w:val="008F32FE"/>
    <w:rsid w:val="008F3309"/>
    <w:rsid w:val="008F6402"/>
    <w:rsid w:val="00901DB2"/>
    <w:rsid w:val="00903E92"/>
    <w:rsid w:val="00904AE8"/>
    <w:rsid w:val="009074A8"/>
    <w:rsid w:val="0092164C"/>
    <w:rsid w:val="0092429D"/>
    <w:rsid w:val="00924505"/>
    <w:rsid w:val="00927CD8"/>
    <w:rsid w:val="0093005A"/>
    <w:rsid w:val="00930F69"/>
    <w:rsid w:val="009336EC"/>
    <w:rsid w:val="00941340"/>
    <w:rsid w:val="00950982"/>
    <w:rsid w:val="009536C4"/>
    <w:rsid w:val="009549FE"/>
    <w:rsid w:val="0096448D"/>
    <w:rsid w:val="009647F7"/>
    <w:rsid w:val="00964A55"/>
    <w:rsid w:val="00964FCF"/>
    <w:rsid w:val="00971A8A"/>
    <w:rsid w:val="00976636"/>
    <w:rsid w:val="00980D1B"/>
    <w:rsid w:val="00983CAA"/>
    <w:rsid w:val="00995F1D"/>
    <w:rsid w:val="009A0A40"/>
    <w:rsid w:val="009A0AF0"/>
    <w:rsid w:val="009A4DC4"/>
    <w:rsid w:val="009B7600"/>
    <w:rsid w:val="009C399C"/>
    <w:rsid w:val="009C754C"/>
    <w:rsid w:val="009D4242"/>
    <w:rsid w:val="009D5271"/>
    <w:rsid w:val="009D551A"/>
    <w:rsid w:val="009E1B24"/>
    <w:rsid w:val="009E65C9"/>
    <w:rsid w:val="009F7EC1"/>
    <w:rsid w:val="00A033BC"/>
    <w:rsid w:val="00A07C6C"/>
    <w:rsid w:val="00A1035E"/>
    <w:rsid w:val="00A1647F"/>
    <w:rsid w:val="00A16E0F"/>
    <w:rsid w:val="00A20EB9"/>
    <w:rsid w:val="00A219F3"/>
    <w:rsid w:val="00A21DE0"/>
    <w:rsid w:val="00A245DC"/>
    <w:rsid w:val="00A2659F"/>
    <w:rsid w:val="00A35003"/>
    <w:rsid w:val="00A51C5E"/>
    <w:rsid w:val="00A53380"/>
    <w:rsid w:val="00A56D9A"/>
    <w:rsid w:val="00A56DD8"/>
    <w:rsid w:val="00A604BC"/>
    <w:rsid w:val="00A626C9"/>
    <w:rsid w:val="00A64A30"/>
    <w:rsid w:val="00A676CD"/>
    <w:rsid w:val="00A71114"/>
    <w:rsid w:val="00A7692F"/>
    <w:rsid w:val="00A80276"/>
    <w:rsid w:val="00A81385"/>
    <w:rsid w:val="00A85747"/>
    <w:rsid w:val="00A85964"/>
    <w:rsid w:val="00A85BAB"/>
    <w:rsid w:val="00A86D91"/>
    <w:rsid w:val="00A86FAE"/>
    <w:rsid w:val="00A921F3"/>
    <w:rsid w:val="00A92604"/>
    <w:rsid w:val="00A94DB2"/>
    <w:rsid w:val="00A958ED"/>
    <w:rsid w:val="00AA05EC"/>
    <w:rsid w:val="00AA0830"/>
    <w:rsid w:val="00AA5540"/>
    <w:rsid w:val="00AA7B69"/>
    <w:rsid w:val="00AC1525"/>
    <w:rsid w:val="00AC2052"/>
    <w:rsid w:val="00AC5C8C"/>
    <w:rsid w:val="00AD3A83"/>
    <w:rsid w:val="00AF1CC8"/>
    <w:rsid w:val="00AF37A6"/>
    <w:rsid w:val="00B0257B"/>
    <w:rsid w:val="00B04A99"/>
    <w:rsid w:val="00B15AB8"/>
    <w:rsid w:val="00B2163E"/>
    <w:rsid w:val="00B24EE8"/>
    <w:rsid w:val="00B2629A"/>
    <w:rsid w:val="00B27242"/>
    <w:rsid w:val="00B306A3"/>
    <w:rsid w:val="00B3098E"/>
    <w:rsid w:val="00B347AB"/>
    <w:rsid w:val="00B353CD"/>
    <w:rsid w:val="00B35FE2"/>
    <w:rsid w:val="00B36F66"/>
    <w:rsid w:val="00B37266"/>
    <w:rsid w:val="00B53533"/>
    <w:rsid w:val="00B57D0F"/>
    <w:rsid w:val="00B656D0"/>
    <w:rsid w:val="00B778F0"/>
    <w:rsid w:val="00B920FB"/>
    <w:rsid w:val="00B927AF"/>
    <w:rsid w:val="00B92AD4"/>
    <w:rsid w:val="00BA0E6E"/>
    <w:rsid w:val="00BA5C69"/>
    <w:rsid w:val="00BB0179"/>
    <w:rsid w:val="00BB7493"/>
    <w:rsid w:val="00BB7ADD"/>
    <w:rsid w:val="00BC1FFB"/>
    <w:rsid w:val="00BC24E1"/>
    <w:rsid w:val="00BC394C"/>
    <w:rsid w:val="00BC57BC"/>
    <w:rsid w:val="00BD25CC"/>
    <w:rsid w:val="00BD5708"/>
    <w:rsid w:val="00BE1D67"/>
    <w:rsid w:val="00BE29E2"/>
    <w:rsid w:val="00BE3889"/>
    <w:rsid w:val="00BE3977"/>
    <w:rsid w:val="00BE49BA"/>
    <w:rsid w:val="00BE5F88"/>
    <w:rsid w:val="00BE6E95"/>
    <w:rsid w:val="00BF108B"/>
    <w:rsid w:val="00BF282F"/>
    <w:rsid w:val="00BF3D03"/>
    <w:rsid w:val="00BF526E"/>
    <w:rsid w:val="00BF5331"/>
    <w:rsid w:val="00BF70D6"/>
    <w:rsid w:val="00BF788F"/>
    <w:rsid w:val="00C0582F"/>
    <w:rsid w:val="00C06399"/>
    <w:rsid w:val="00C133A6"/>
    <w:rsid w:val="00C1526D"/>
    <w:rsid w:val="00C16812"/>
    <w:rsid w:val="00C23E67"/>
    <w:rsid w:val="00C35D26"/>
    <w:rsid w:val="00C44EF9"/>
    <w:rsid w:val="00C50844"/>
    <w:rsid w:val="00C52755"/>
    <w:rsid w:val="00C5408A"/>
    <w:rsid w:val="00C55A18"/>
    <w:rsid w:val="00C56500"/>
    <w:rsid w:val="00C65D7B"/>
    <w:rsid w:val="00C6726B"/>
    <w:rsid w:val="00C703B0"/>
    <w:rsid w:val="00C70483"/>
    <w:rsid w:val="00C71E2B"/>
    <w:rsid w:val="00C748AF"/>
    <w:rsid w:val="00C809EF"/>
    <w:rsid w:val="00CA3B18"/>
    <w:rsid w:val="00CA40A9"/>
    <w:rsid w:val="00CA545F"/>
    <w:rsid w:val="00CB473E"/>
    <w:rsid w:val="00CB5962"/>
    <w:rsid w:val="00CB7AA2"/>
    <w:rsid w:val="00CC1EDB"/>
    <w:rsid w:val="00CC5062"/>
    <w:rsid w:val="00CC7224"/>
    <w:rsid w:val="00CD0335"/>
    <w:rsid w:val="00CD1483"/>
    <w:rsid w:val="00CD206A"/>
    <w:rsid w:val="00CD2834"/>
    <w:rsid w:val="00CD451A"/>
    <w:rsid w:val="00CD59C4"/>
    <w:rsid w:val="00CD7A2C"/>
    <w:rsid w:val="00CE1176"/>
    <w:rsid w:val="00CE150E"/>
    <w:rsid w:val="00CE18B3"/>
    <w:rsid w:val="00CE1C59"/>
    <w:rsid w:val="00CE42A5"/>
    <w:rsid w:val="00CF2F51"/>
    <w:rsid w:val="00CF657F"/>
    <w:rsid w:val="00D0497A"/>
    <w:rsid w:val="00D12737"/>
    <w:rsid w:val="00D12A9C"/>
    <w:rsid w:val="00D132DB"/>
    <w:rsid w:val="00D13860"/>
    <w:rsid w:val="00D1765F"/>
    <w:rsid w:val="00D2062B"/>
    <w:rsid w:val="00D2357A"/>
    <w:rsid w:val="00D25707"/>
    <w:rsid w:val="00D25BBB"/>
    <w:rsid w:val="00D3547C"/>
    <w:rsid w:val="00D37B00"/>
    <w:rsid w:val="00D40663"/>
    <w:rsid w:val="00D43684"/>
    <w:rsid w:val="00D528A4"/>
    <w:rsid w:val="00D52D0F"/>
    <w:rsid w:val="00D56496"/>
    <w:rsid w:val="00D71FA4"/>
    <w:rsid w:val="00D72B4C"/>
    <w:rsid w:val="00D74C71"/>
    <w:rsid w:val="00D75165"/>
    <w:rsid w:val="00D776B7"/>
    <w:rsid w:val="00D80DD5"/>
    <w:rsid w:val="00D84B25"/>
    <w:rsid w:val="00D867BA"/>
    <w:rsid w:val="00D876C4"/>
    <w:rsid w:val="00D93559"/>
    <w:rsid w:val="00D94676"/>
    <w:rsid w:val="00D975B2"/>
    <w:rsid w:val="00DA29DE"/>
    <w:rsid w:val="00DA77AB"/>
    <w:rsid w:val="00DB07E6"/>
    <w:rsid w:val="00DB6117"/>
    <w:rsid w:val="00DC14A8"/>
    <w:rsid w:val="00DC74F4"/>
    <w:rsid w:val="00DD76D7"/>
    <w:rsid w:val="00E010AA"/>
    <w:rsid w:val="00E01168"/>
    <w:rsid w:val="00E02BCA"/>
    <w:rsid w:val="00E13979"/>
    <w:rsid w:val="00E34BB9"/>
    <w:rsid w:val="00E43BC1"/>
    <w:rsid w:val="00E46C3A"/>
    <w:rsid w:val="00E51793"/>
    <w:rsid w:val="00E519E5"/>
    <w:rsid w:val="00E60464"/>
    <w:rsid w:val="00E63B9A"/>
    <w:rsid w:val="00E85D90"/>
    <w:rsid w:val="00EA2D0F"/>
    <w:rsid w:val="00EA3145"/>
    <w:rsid w:val="00EA36D3"/>
    <w:rsid w:val="00EA52A6"/>
    <w:rsid w:val="00EA6456"/>
    <w:rsid w:val="00EB6502"/>
    <w:rsid w:val="00EC3B80"/>
    <w:rsid w:val="00EC5FBF"/>
    <w:rsid w:val="00ED6B7A"/>
    <w:rsid w:val="00EE32E1"/>
    <w:rsid w:val="00EE50AB"/>
    <w:rsid w:val="00EF1F4E"/>
    <w:rsid w:val="00EF5486"/>
    <w:rsid w:val="00EF5D59"/>
    <w:rsid w:val="00EF5FCC"/>
    <w:rsid w:val="00EF6ED8"/>
    <w:rsid w:val="00F02504"/>
    <w:rsid w:val="00F07F2A"/>
    <w:rsid w:val="00F211F6"/>
    <w:rsid w:val="00F30A97"/>
    <w:rsid w:val="00F341E3"/>
    <w:rsid w:val="00F34499"/>
    <w:rsid w:val="00F3556E"/>
    <w:rsid w:val="00F36445"/>
    <w:rsid w:val="00F368AF"/>
    <w:rsid w:val="00F370B7"/>
    <w:rsid w:val="00F44655"/>
    <w:rsid w:val="00F57758"/>
    <w:rsid w:val="00F60324"/>
    <w:rsid w:val="00F62C3E"/>
    <w:rsid w:val="00F637F3"/>
    <w:rsid w:val="00F6478B"/>
    <w:rsid w:val="00F65967"/>
    <w:rsid w:val="00F70CBB"/>
    <w:rsid w:val="00F74B20"/>
    <w:rsid w:val="00F76CED"/>
    <w:rsid w:val="00F83489"/>
    <w:rsid w:val="00F86298"/>
    <w:rsid w:val="00F932C8"/>
    <w:rsid w:val="00F937E6"/>
    <w:rsid w:val="00F958E3"/>
    <w:rsid w:val="00FA6F59"/>
    <w:rsid w:val="00FB148A"/>
    <w:rsid w:val="00FB40B3"/>
    <w:rsid w:val="00FC0C48"/>
    <w:rsid w:val="00FC3D5C"/>
    <w:rsid w:val="00FD25ED"/>
    <w:rsid w:val="00FE1EA9"/>
    <w:rsid w:val="00FE2051"/>
    <w:rsid w:val="00FE39B3"/>
    <w:rsid w:val="00FF1CFD"/>
    <w:rsid w:val="00FF399E"/>
    <w:rsid w:val="00FF4C79"/>
    <w:rsid w:val="00FF5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FB9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3A3ACE"/>
    <w:rPr>
      <w:rFonts w:ascii="Myriad Pro" w:eastAsia="Times New Roman" w:hAnsi="Myriad Pro"/>
      <w:lang w:val="en-GB" w:eastAsia="en-US"/>
    </w:rPr>
  </w:style>
  <w:style w:type="paragraph" w:customStyle="1" w:styleId="stil1tekst">
    <w:name w:val="stil_1tekst"/>
    <w:basedOn w:val="Normal"/>
    <w:rsid w:val="005A275A"/>
    <w:pPr>
      <w:ind w:left="525" w:right="525" w:firstLine="240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3F46"/>
    <w:rPr>
      <w:color w:val="808080"/>
      <w:shd w:val="clear" w:color="auto" w:fill="E6E6E6"/>
    </w:rPr>
  </w:style>
  <w:style w:type="paragraph" w:customStyle="1" w:styleId="Standard">
    <w:name w:val="Standard"/>
    <w:rsid w:val="00323AA4"/>
    <w:pPr>
      <w:suppressAutoHyphens/>
      <w:autoSpaceDN w:val="0"/>
      <w:spacing w:after="8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71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8A4"/>
    <w:rPr>
      <w:color w:val="800080" w:themeColor="followedHyperlink"/>
      <w:u w:val="single"/>
    </w:rPr>
  </w:style>
  <w:style w:type="paragraph" w:customStyle="1" w:styleId="1tekst">
    <w:name w:val="_1tekst"/>
    <w:basedOn w:val="Normal"/>
    <w:rsid w:val="0066237E"/>
    <w:pPr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AD6"/>
    <w:rPr>
      <w:rFonts w:ascii="Myriad Pro" w:eastAsia="Times New Roman" w:hAnsi="Myriad Pro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D38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7D3873"/>
  </w:style>
  <w:style w:type="paragraph" w:styleId="Footer">
    <w:name w:val="footer"/>
    <w:basedOn w:val="Normal"/>
    <w:link w:val="FooterChar"/>
    <w:uiPriority w:val="99"/>
    <w:unhideWhenUsed/>
    <w:rsid w:val="007D38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873"/>
  </w:style>
  <w:style w:type="paragraph" w:styleId="BalloonText">
    <w:name w:val="Balloon Text"/>
    <w:basedOn w:val="Normal"/>
    <w:link w:val="BalloonTextChar"/>
    <w:uiPriority w:val="99"/>
    <w:semiHidden/>
    <w:unhideWhenUsed/>
    <w:rsid w:val="007D38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873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D3873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0413D"/>
    <w:rPr>
      <w:color w:val="0000FF"/>
      <w:u w:val="single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2C5AD6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A857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747"/>
  </w:style>
  <w:style w:type="character" w:customStyle="1" w:styleId="CommentTextChar">
    <w:name w:val="Comment Text Char"/>
    <w:basedOn w:val="DefaultParagraphFont"/>
    <w:link w:val="CommentText"/>
    <w:uiPriority w:val="99"/>
    <w:rsid w:val="00A85747"/>
    <w:rPr>
      <w:rFonts w:ascii="Myriad Pro" w:eastAsia="Times New Roman" w:hAnsi="Myriad Pro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7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747"/>
    <w:rPr>
      <w:rFonts w:ascii="Myriad Pro" w:eastAsia="Times New Roman" w:hAnsi="Myriad Pro"/>
      <w:b/>
      <w:bCs/>
      <w:lang w:val="en-GB"/>
    </w:rPr>
  </w:style>
  <w:style w:type="paragraph" w:styleId="NormalWeb">
    <w:name w:val="Normal (Web)"/>
    <w:basedOn w:val="Normal"/>
    <w:uiPriority w:val="99"/>
    <w:semiHidden/>
    <w:unhideWhenUsed/>
    <w:rsid w:val="0018334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customStyle="1" w:styleId="Memoheading">
    <w:name w:val="Memo heading"/>
    <w:rsid w:val="00924505"/>
    <w:rPr>
      <w:rFonts w:ascii="Times New Roman" w:eastAsia="Times New Roman" w:hAnsi="Times New Roman"/>
      <w:noProof/>
      <w:lang w:val="en-US" w:eastAsia="en-US"/>
    </w:rPr>
  </w:style>
  <w:style w:type="paragraph" w:styleId="NoSpacing">
    <w:name w:val="No Spacing"/>
    <w:link w:val="NoSpacingChar"/>
    <w:uiPriority w:val="1"/>
    <w:qFormat/>
    <w:rsid w:val="00924505"/>
    <w:pPr>
      <w:spacing w:after="80"/>
    </w:pPr>
    <w:rPr>
      <w:rFonts w:eastAsia="Times New Roman"/>
      <w:lang w:val="en-US" w:eastAsia="en-US"/>
    </w:rPr>
  </w:style>
  <w:style w:type="character" w:customStyle="1" w:styleId="NoSpacingChar">
    <w:name w:val="No Spacing Char"/>
    <w:link w:val="NoSpacing"/>
    <w:uiPriority w:val="1"/>
    <w:locked/>
    <w:rsid w:val="00924505"/>
    <w:rPr>
      <w:rFonts w:eastAsia="Times New Roman"/>
      <w:lang w:val="en-US" w:eastAsia="en-US" w:bidi="ar-SA"/>
    </w:rPr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qFormat/>
    <w:rsid w:val="00924505"/>
    <w:rPr>
      <w:vertAlign w:val="superscript"/>
    </w:rPr>
  </w:style>
  <w:style w:type="paragraph" w:customStyle="1" w:styleId="Char2">
    <w:name w:val="Char2"/>
    <w:basedOn w:val="Normal"/>
    <w:link w:val="FootnoteReference"/>
    <w:rsid w:val="00924505"/>
    <w:pPr>
      <w:spacing w:after="160" w:line="240" w:lineRule="exact"/>
    </w:pPr>
    <w:rPr>
      <w:rFonts w:ascii="Calibri" w:eastAsia="Calibri" w:hAnsi="Calibri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545F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545F"/>
    <w:rPr>
      <w:rFonts w:ascii="Myriad Pro" w:eastAsia="Times New Roman" w:hAnsi="Myriad Pro"/>
      <w:lang w:val="en-GB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CA545F"/>
    <w:rPr>
      <w:vertAlign w:val="superscript"/>
    </w:rPr>
  </w:style>
  <w:style w:type="paragraph" w:styleId="FootnoteText">
    <w:name w:val="footnote text"/>
    <w:aliases w:val="Footnote Text Char Char,Fußnote,Footnote,Footnote Text Char1 Char Char Char,Footnote Text Char Char Char Char Char,Footnote Text Char1 Char1 Char,BODY TEKST,Podrozdział,Footnote Text1,Footnote Text Blue,Char,fn,FOOTNOTES,single space,ADB"/>
    <w:basedOn w:val="Normal"/>
    <w:link w:val="FootnoteTextChar"/>
    <w:uiPriority w:val="99"/>
    <w:unhideWhenUsed/>
    <w:rsid w:val="00CA545F"/>
  </w:style>
  <w:style w:type="character" w:customStyle="1" w:styleId="FootnoteTextChar">
    <w:name w:val="Footnote Text Char"/>
    <w:aliases w:val="Footnote Text Char Char Char,Fußnote Char,Footnote Char,Footnote Text Char1 Char Char Char Char,Footnote Text Char Char Char Char Char Char,Footnote Text Char1 Char1 Char Char,BODY TEKST Char,Podrozdział Char,Footnote Text1 Char"/>
    <w:basedOn w:val="DefaultParagraphFont"/>
    <w:link w:val="FootnoteText"/>
    <w:uiPriority w:val="99"/>
    <w:rsid w:val="00CA545F"/>
    <w:rPr>
      <w:rFonts w:ascii="Myriad Pro" w:eastAsia="Times New Roman" w:hAnsi="Myriad Pro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515F"/>
    <w:rPr>
      <w:color w:val="808080"/>
      <w:shd w:val="clear" w:color="auto" w:fill="E6E6E6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3A3ACE"/>
    <w:rPr>
      <w:rFonts w:ascii="Myriad Pro" w:eastAsia="Times New Roman" w:hAnsi="Myriad Pro"/>
      <w:lang w:val="en-GB" w:eastAsia="en-US"/>
    </w:rPr>
  </w:style>
  <w:style w:type="paragraph" w:customStyle="1" w:styleId="stil1tekst">
    <w:name w:val="stil_1tekst"/>
    <w:basedOn w:val="Normal"/>
    <w:rsid w:val="005A275A"/>
    <w:pPr>
      <w:ind w:left="525" w:right="525" w:firstLine="240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23F46"/>
    <w:rPr>
      <w:color w:val="808080"/>
      <w:shd w:val="clear" w:color="auto" w:fill="E6E6E6"/>
    </w:rPr>
  </w:style>
  <w:style w:type="paragraph" w:customStyle="1" w:styleId="Standard">
    <w:name w:val="Standard"/>
    <w:rsid w:val="00323AA4"/>
    <w:pPr>
      <w:suppressAutoHyphens/>
      <w:autoSpaceDN w:val="0"/>
      <w:spacing w:after="80"/>
      <w:textAlignment w:val="baseline"/>
    </w:pPr>
    <w:rPr>
      <w:rFonts w:ascii="Times New Roman" w:eastAsia="SimSun" w:hAnsi="Times New Roman" w:cs="Lucida Sans"/>
      <w:kern w:val="3"/>
      <w:sz w:val="24"/>
      <w:szCs w:val="24"/>
      <w:lang w:val="en-GB" w:eastAsia="en-GB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71FA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528A4"/>
    <w:rPr>
      <w:color w:val="800080" w:themeColor="followedHyperlink"/>
      <w:u w:val="single"/>
    </w:rPr>
  </w:style>
  <w:style w:type="paragraph" w:customStyle="1" w:styleId="1tekst">
    <w:name w:val="_1tekst"/>
    <w:basedOn w:val="Normal"/>
    <w:rsid w:val="0066237E"/>
    <w:pPr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681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4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796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rogramme\Rural%20and%20Regional%20Development%20Cluster\LOD\LOD%20III\14%20PR,%20Events%20and%20Visibility\Templates%20of%20Memos,%20PPTs\Memos%20Rural%20and%20Regional%20Develop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B1E2934D53D4D85DF6BE603C4B131" ma:contentTypeVersion="7" ma:contentTypeDescription="Create a new document." ma:contentTypeScope="" ma:versionID="c3d06cc8c648d04079cc10fe71fbebc4">
  <xsd:schema xmlns:xsd="http://www.w3.org/2001/XMLSchema" xmlns:xs="http://www.w3.org/2001/XMLSchema" xmlns:p="http://schemas.microsoft.com/office/2006/metadata/properties" xmlns:ns2="318c4177-bac4-45b9-b2dd-334bd3d8c53f" xmlns:ns3="de777af5-75c5-4059-8842-b3ca2d118c77" targetNamespace="http://schemas.microsoft.com/office/2006/metadata/properties" ma:root="true" ma:fieldsID="097751d050e9be647ed62848f847395e" ns2:_="" ns3:_="">
    <xsd:import namespace="318c4177-bac4-45b9-b2dd-334bd3d8c53f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c4177-bac4-45b9-b2dd-334bd3d8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473B9E-6F18-4B0E-B5CC-4E34FE00A8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c4177-bac4-45b9-b2dd-334bd3d8c53f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C837DA-DF26-4F8C-B147-B212F71FB76B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33D790B-DA46-45FC-970A-D8601697DE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CE13FB-9370-40D3-83EC-1BC8D5E3D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Memos Rural and Regional Development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 Bosnia and Herzegovina</Company>
  <LinksUpToDate>false</LinksUpToDate>
  <CharactersWithSpaces>1736</CharactersWithSpaces>
  <SharedDoc>false</SharedDoc>
  <HLinks>
    <vt:vector size="60" baseType="variant">
      <vt:variant>
        <vt:i4>720927</vt:i4>
      </vt:variant>
      <vt:variant>
        <vt:i4>27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24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21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7602200</vt:i4>
      </vt:variant>
      <vt:variant>
        <vt:i4>18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  <vt:variant>
        <vt:i4>720927</vt:i4>
      </vt:variant>
      <vt:variant>
        <vt:i4>15</vt:i4>
      </vt:variant>
      <vt:variant>
        <vt:i4>0</vt:i4>
      </vt:variant>
      <vt:variant>
        <vt:i4>5</vt:i4>
      </vt:variant>
      <vt:variant>
        <vt:lpwstr>http://www.starigrad.ba/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http://www.ngo.ba/</vt:lpwstr>
      </vt:variant>
      <vt:variant>
        <vt:lpwstr/>
      </vt:variant>
      <vt:variant>
        <vt:i4>7405692</vt:i4>
      </vt:variant>
      <vt:variant>
        <vt:i4>9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  <vt:variant>
        <vt:i4>721016</vt:i4>
      </vt:variant>
      <vt:variant>
        <vt:i4>6</vt:i4>
      </vt:variant>
      <vt:variant>
        <vt:i4>0</vt:i4>
      </vt:variant>
      <vt:variant>
        <vt:i4>5</vt:i4>
      </vt:variant>
      <vt:variant>
        <vt:lpwstr>mailto:sanin.hadzibajric@starigrad.ba</vt:lpwstr>
      </vt:variant>
      <vt:variant>
        <vt:lpwstr/>
      </vt:variant>
      <vt:variant>
        <vt:i4>6946830</vt:i4>
      </vt:variant>
      <vt:variant>
        <vt:i4>3</vt:i4>
      </vt:variant>
      <vt:variant>
        <vt:i4>0</vt:i4>
      </vt:variant>
      <vt:variant>
        <vt:i4>5</vt:i4>
      </vt:variant>
      <vt:variant>
        <vt:lpwstr>mailto:selma.velic@starigrad.ba</vt:lpwstr>
      </vt:variant>
      <vt:variant>
        <vt:lpwstr/>
      </vt:variant>
      <vt:variant>
        <vt:i4>7602200</vt:i4>
      </vt:variant>
      <vt:variant>
        <vt:i4>0</vt:i4>
      </vt:variant>
      <vt:variant>
        <vt:i4>0</vt:i4>
      </vt:variant>
      <vt:variant>
        <vt:i4>5</vt:i4>
      </vt:variant>
      <vt:variant>
        <vt:lpwstr>mailto:registry.ba@undp.org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ZABASPAHIC</dc:creator>
  <cp:lastModifiedBy>Korisnik</cp:lastModifiedBy>
  <cp:revision>5</cp:revision>
  <cp:lastPrinted>2019-04-01T11:38:00Z</cp:lastPrinted>
  <dcterms:created xsi:type="dcterms:W3CDTF">2026-04-15T06:49:00Z</dcterms:created>
  <dcterms:modified xsi:type="dcterms:W3CDTF">2026-05-05T07:21:00Z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0x010100F3EB1E2934D53D4D85DF6BE603C4B131</vt:lpwstr>
  </property>
</Properties>
</file>